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FAADD">
      <w:pPr>
        <w:spacing w:line="360" w:lineRule="auto"/>
        <w:rPr>
          <w:rFonts w:ascii="黑体" w:hAnsi="黑体" w:eastAsia="黑体" w:cs="Times New Roman"/>
        </w:rPr>
      </w:pPr>
      <w:r>
        <w:rPr>
          <w:rFonts w:hint="eastAsia" w:ascii="黑体" w:hAnsi="黑体" w:eastAsia="黑体"/>
        </w:rPr>
        <w:t>附件</w:t>
      </w:r>
    </w:p>
    <w:p w14:paraId="3A6B2777">
      <w:pPr>
        <w:spacing w:line="360" w:lineRule="auto"/>
        <w:rPr>
          <w:rFonts w:ascii="Times New Roman" w:eastAsia="宋体"/>
          <w:sz w:val="21"/>
          <w:szCs w:val="21"/>
        </w:rPr>
      </w:pPr>
      <w:r>
        <w:t xml:space="preserve"> </w:t>
      </w:r>
    </w:p>
    <w:p w14:paraId="45B0C5E9">
      <w:pPr>
        <w:spacing w:line="360" w:lineRule="auto"/>
        <w:jc w:val="center"/>
        <w:rPr>
          <w:rFonts w:ascii="方正小标宋_GBK" w:hAnsi="宋体" w:eastAsia="方正小标宋_GBK"/>
          <w:bCs/>
          <w:spacing w:val="100"/>
          <w:sz w:val="44"/>
          <w:szCs w:val="44"/>
        </w:rPr>
      </w:pPr>
      <w:r>
        <w:rPr>
          <w:rFonts w:hint="eastAsia" w:ascii="方正小标宋_GBK" w:hAnsi="宋体" w:eastAsia="方正小标宋_GBK"/>
          <w:bCs/>
          <w:spacing w:val="100"/>
          <w:sz w:val="44"/>
          <w:szCs w:val="44"/>
        </w:rPr>
        <w:t>体检须知</w:t>
      </w:r>
    </w:p>
    <w:p w14:paraId="489C0CD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54EDFD6">
      <w:pPr>
        <w:spacing w:line="360" w:lineRule="auto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为了准确反映受检者身体的真实状况，请注意以下事项：</w:t>
      </w:r>
    </w:p>
    <w:p w14:paraId="23AEE323">
      <w:pPr>
        <w:spacing w:line="360" w:lineRule="auto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1.均应到指定医院进行体检，其它医疗单位的检查结果一律无效。</w:t>
      </w:r>
    </w:p>
    <w:p w14:paraId="261849E5">
      <w:pPr>
        <w:spacing w:line="360" w:lineRule="auto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2.体检严禁弄虚作假、冒名顶替；如隐瞒病史影响体检结果的，后果自负。</w:t>
      </w:r>
    </w:p>
    <w:p w14:paraId="6A2C3123">
      <w:pPr>
        <w:spacing w:line="360" w:lineRule="auto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3.体检前一天请注意休息，勿熬夜，不要饮酒，避免剧烈运动。</w:t>
      </w:r>
    </w:p>
    <w:p w14:paraId="4D37EE68">
      <w:pPr>
        <w:spacing w:line="360" w:lineRule="auto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4.体检当天需进行采血、B超等检查，请在受检前禁食8-12小时。</w:t>
      </w:r>
    </w:p>
    <w:p w14:paraId="6B2BA945">
      <w:pPr>
        <w:spacing w:line="360" w:lineRule="auto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5.女性受检者月经期间请勿做妇科及尿液检查，待经期完毕后再补检；怀孕或可能已受孕者，事先告知医护人员，勿做X光检查。</w:t>
      </w:r>
    </w:p>
    <w:p w14:paraId="761A0773">
      <w:pPr>
        <w:spacing w:line="360" w:lineRule="auto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6.请配合医生认真检查所有项目，勿漏检。若自动放弃某一检查项目，将会影响对您的录用。</w:t>
      </w:r>
    </w:p>
    <w:p w14:paraId="11E1E424">
      <w:pPr>
        <w:spacing w:line="360" w:lineRule="auto"/>
        <w:ind w:firstLine="640" w:firstLineChars="200"/>
        <w:rPr>
          <w:rFonts w:hAnsi="宋体"/>
          <w:bCs/>
        </w:rPr>
      </w:pPr>
      <w:r>
        <w:rPr>
          <w:rFonts w:hint="eastAsia" w:hAnsi="宋体"/>
          <w:bCs/>
        </w:rPr>
        <w:t>7.如对体检结果有疑义，请按有关规定申请复</w:t>
      </w:r>
      <w:r>
        <w:rPr>
          <w:rFonts w:hint="eastAsia" w:hAnsi="宋体"/>
          <w:bCs/>
          <w:lang w:eastAsia="zh-CN"/>
        </w:rPr>
        <w:t>查</w:t>
      </w:r>
      <w:bookmarkStart w:id="0" w:name="_GoBack"/>
      <w:bookmarkEnd w:id="0"/>
      <w:r>
        <w:rPr>
          <w:rFonts w:hint="eastAsia" w:hAnsi="宋体"/>
          <w:bCs/>
        </w:rPr>
        <w:t>。</w:t>
      </w:r>
    </w:p>
    <w:p w14:paraId="1F7A2A2C">
      <w:pPr>
        <w:spacing w:line="360" w:lineRule="auto"/>
        <w:ind w:firstLine="640" w:firstLineChars="200"/>
      </w:pPr>
      <w:r>
        <w:rPr>
          <w:rFonts w:hint="eastAsia"/>
        </w:rPr>
        <w:t xml:space="preserve"> </w:t>
      </w:r>
    </w:p>
    <w:p w14:paraId="3D148A0F">
      <w:pPr>
        <w:rPr>
          <w:rFonts w:ascii="Times New Roman" w:eastAsia="宋体"/>
          <w:sz w:val="21"/>
          <w:szCs w:val="21"/>
        </w:rPr>
      </w:pPr>
      <w:r>
        <w:t xml:space="preserve"> </w:t>
      </w:r>
    </w:p>
    <w:p w14:paraId="688BB2BA">
      <w:pPr>
        <w:pStyle w:val="10"/>
        <w:ind w:firstLine="640"/>
      </w:pPr>
    </w:p>
    <w:sectPr>
      <w:pgSz w:w="11906" w:h="16838"/>
      <w:pgMar w:top="1402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TgyZWU2MWVkMGE4MDA2YjQxYzRjMzRlNDk4MTYifQ=="/>
  </w:docVars>
  <w:rsids>
    <w:rsidRoot w:val="00561B3E"/>
    <w:rsid w:val="000414F2"/>
    <w:rsid w:val="00041AB3"/>
    <w:rsid w:val="00066CC5"/>
    <w:rsid w:val="0007282B"/>
    <w:rsid w:val="00072FE3"/>
    <w:rsid w:val="00087274"/>
    <w:rsid w:val="000C2006"/>
    <w:rsid w:val="000F2BDC"/>
    <w:rsid w:val="001512CE"/>
    <w:rsid w:val="001A7370"/>
    <w:rsid w:val="001B3426"/>
    <w:rsid w:val="001F1487"/>
    <w:rsid w:val="00206F36"/>
    <w:rsid w:val="0026627D"/>
    <w:rsid w:val="002A4431"/>
    <w:rsid w:val="002B4CFE"/>
    <w:rsid w:val="00325175"/>
    <w:rsid w:val="003426AC"/>
    <w:rsid w:val="00364252"/>
    <w:rsid w:val="0037719A"/>
    <w:rsid w:val="00381CC9"/>
    <w:rsid w:val="004031DF"/>
    <w:rsid w:val="00404C56"/>
    <w:rsid w:val="00407215"/>
    <w:rsid w:val="00505760"/>
    <w:rsid w:val="00561B3E"/>
    <w:rsid w:val="005646DC"/>
    <w:rsid w:val="005926AA"/>
    <w:rsid w:val="005E459F"/>
    <w:rsid w:val="006023F1"/>
    <w:rsid w:val="006128EB"/>
    <w:rsid w:val="006D621F"/>
    <w:rsid w:val="007411BD"/>
    <w:rsid w:val="007837CD"/>
    <w:rsid w:val="00831F05"/>
    <w:rsid w:val="00873935"/>
    <w:rsid w:val="0088634B"/>
    <w:rsid w:val="008B45A8"/>
    <w:rsid w:val="009727DC"/>
    <w:rsid w:val="009C327D"/>
    <w:rsid w:val="009F7FD0"/>
    <w:rsid w:val="00A214A1"/>
    <w:rsid w:val="00A57FF6"/>
    <w:rsid w:val="00A83F7D"/>
    <w:rsid w:val="00A857B6"/>
    <w:rsid w:val="00AC55C7"/>
    <w:rsid w:val="00AC7984"/>
    <w:rsid w:val="00AD7D1E"/>
    <w:rsid w:val="00B165DE"/>
    <w:rsid w:val="00B46CF1"/>
    <w:rsid w:val="00B723D7"/>
    <w:rsid w:val="00B7346E"/>
    <w:rsid w:val="00BD23F6"/>
    <w:rsid w:val="00C07682"/>
    <w:rsid w:val="00C1454F"/>
    <w:rsid w:val="00C656D1"/>
    <w:rsid w:val="00C71F09"/>
    <w:rsid w:val="00D4677E"/>
    <w:rsid w:val="00D5046B"/>
    <w:rsid w:val="00E31891"/>
    <w:rsid w:val="00E53972"/>
    <w:rsid w:val="00E944AD"/>
    <w:rsid w:val="00EC2271"/>
    <w:rsid w:val="00EE2F34"/>
    <w:rsid w:val="00EF4BDA"/>
    <w:rsid w:val="00F01C3B"/>
    <w:rsid w:val="00F2127C"/>
    <w:rsid w:val="00F37B7D"/>
    <w:rsid w:val="00F7109F"/>
    <w:rsid w:val="00F803A0"/>
    <w:rsid w:val="00FA79A1"/>
    <w:rsid w:val="00FE240E"/>
    <w:rsid w:val="00FF2A92"/>
    <w:rsid w:val="1C931680"/>
    <w:rsid w:val="40CB28E7"/>
    <w:rsid w:val="423436D6"/>
    <w:rsid w:val="42E63A08"/>
    <w:rsid w:val="472B6DF3"/>
    <w:rsid w:val="54F5082C"/>
    <w:rsid w:val="60D72278"/>
    <w:rsid w:val="78F7D5D7"/>
    <w:rsid w:val="7FDF88AD"/>
    <w:rsid w:val="BA5F0B1B"/>
    <w:rsid w:val="EFF3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公文正文"/>
    <w:link w:val="12"/>
    <w:qFormat/>
    <w:uiPriority w:val="0"/>
    <w:pPr>
      <w:widowControl w:val="0"/>
      <w:adjustRightIn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1">
    <w:name w:val="公文标题"/>
    <w:next w:val="10"/>
    <w:link w:val="14"/>
    <w:qFormat/>
    <w:uiPriority w:val="0"/>
    <w:pPr>
      <w:widowControl w:val="0"/>
      <w:adjustRightInd w:val="0"/>
      <w:jc w:val="center"/>
    </w:pPr>
    <w:rPr>
      <w:rFonts w:ascii="Times New Roman" w:hAnsi="Times New Roman" w:eastAsia="方正小标宋_GBK" w:cs="方正小标宋_GBK"/>
      <w:bCs/>
      <w:kern w:val="0"/>
      <w:sz w:val="44"/>
      <w:szCs w:val="44"/>
      <w:lang w:val="en-US" w:eastAsia="zh-CN" w:bidi="ar-SA"/>
    </w:rPr>
  </w:style>
  <w:style w:type="character" w:customStyle="1" w:styleId="12">
    <w:name w:val="公文正文 Char"/>
    <w:basedOn w:val="7"/>
    <w:link w:val="10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公文标题 Char"/>
    <w:basedOn w:val="13"/>
    <w:link w:val="11"/>
    <w:qFormat/>
    <w:uiPriority w:val="0"/>
    <w:rPr>
      <w:rFonts w:ascii="Times New Roman" w:hAnsi="Times New Roman" w:eastAsia="方正小标宋_GBK" w:cs="方正小标宋_GBK"/>
      <w:b w:val="0"/>
      <w:kern w:val="0"/>
      <w:sz w:val="44"/>
      <w:szCs w:val="44"/>
    </w:rPr>
  </w:style>
  <w:style w:type="paragraph" w:customStyle="1" w:styleId="15">
    <w:name w:val="GW标题1"/>
    <w:next w:val="10"/>
    <w:link w:val="17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6">
    <w:name w:val="GW标题2"/>
    <w:next w:val="10"/>
    <w:link w:val="19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1"/>
    </w:pPr>
    <w:rPr>
      <w:rFonts w:ascii="Times New Roman" w:hAnsi="Times New Roman" w:eastAsia="楷体_GB2312" w:cs="黑体"/>
      <w:kern w:val="2"/>
      <w:sz w:val="32"/>
      <w:szCs w:val="32"/>
      <w:lang w:val="en-US" w:eastAsia="zh-CN" w:bidi="ar-SA"/>
    </w:rPr>
  </w:style>
  <w:style w:type="character" w:customStyle="1" w:styleId="17">
    <w:name w:val="GW标题1 Char"/>
    <w:basedOn w:val="7"/>
    <w:link w:val="15"/>
    <w:qFormat/>
    <w:uiPriority w:val="0"/>
    <w:rPr>
      <w:rFonts w:ascii="Times New Roman" w:hAnsi="Times New Roman" w:eastAsia="黑体" w:cs="黑体"/>
      <w:sz w:val="32"/>
      <w:szCs w:val="32"/>
    </w:rPr>
  </w:style>
  <w:style w:type="paragraph" w:customStyle="1" w:styleId="18">
    <w:name w:val="公文加粗"/>
    <w:basedOn w:val="10"/>
    <w:next w:val="10"/>
    <w:link w:val="20"/>
    <w:autoRedefine/>
    <w:qFormat/>
    <w:uiPriority w:val="0"/>
    <w:rPr>
      <w:b/>
    </w:rPr>
  </w:style>
  <w:style w:type="character" w:customStyle="1" w:styleId="19">
    <w:name w:val="GW标题2 Char"/>
    <w:basedOn w:val="7"/>
    <w:link w:val="16"/>
    <w:qFormat/>
    <w:uiPriority w:val="0"/>
    <w:rPr>
      <w:rFonts w:ascii="Times New Roman" w:hAnsi="Times New Roman" w:eastAsia="楷体_GB2312" w:cs="黑体"/>
      <w:sz w:val="32"/>
      <w:szCs w:val="32"/>
    </w:rPr>
  </w:style>
  <w:style w:type="character" w:customStyle="1" w:styleId="20">
    <w:name w:val="公文加粗 Char"/>
    <w:basedOn w:val="12"/>
    <w:link w:val="18"/>
    <w:qFormat/>
    <w:uiPriority w:val="0"/>
    <w:rPr>
      <w:rFonts w:ascii="仿宋_GB2312" w:hAnsi="仿宋_GB2312" w:eastAsia="仿宋_GB2312" w:cs="Times New Roman"/>
      <w:b/>
      <w:sz w:val="32"/>
      <w:szCs w:val="32"/>
    </w:rPr>
  </w:style>
  <w:style w:type="character" w:customStyle="1" w:styleId="21">
    <w:name w:val="日期 Char"/>
    <w:basedOn w:val="7"/>
    <w:link w:val="2"/>
    <w:semiHidden/>
    <w:qFormat/>
    <w:uiPriority w:val="99"/>
    <w:rPr>
      <w:rFonts w:ascii="仿宋_GB2312" w:hAnsi="Times New Roman" w:eastAsia="仿宋_GB2312" w:cs="宋体"/>
      <w:sz w:val="32"/>
      <w:szCs w:val="32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JR/C:\Users\use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Company>Microsoft</Company>
  <Pages>1</Pages>
  <Words>148</Words>
  <Characters>846</Characters>
  <Lines>7</Lines>
  <Paragraphs>1</Paragraphs>
  <TotalTime>10</TotalTime>
  <ScaleCrop>false</ScaleCrop>
  <LinksUpToDate>false</LinksUpToDate>
  <CharactersWithSpaces>993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2024-03-08T07:09:00Z</dcterms:created>
  <dc:creator>user</dc:creator>
  <cp:lastModifiedBy>ZJR</cp:lastModifiedBy>
  <cp:lastPrinted>2025-03-26T22:37:00Z</cp:lastPrinted>
  <dcterms:modified xsi:type="dcterms:W3CDTF">2025-04-09T08:47:20Z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C6E558395BE34B3BBF8ADCAA564BF8C3_13</vt:lpwstr>
  </property>
</Properties>
</file>