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8E" w:rsidRDefault="00C06B8E" w:rsidP="00C06B8E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  <w:szCs w:val="44"/>
        </w:rPr>
        <w:t>放弃面试声明</w:t>
      </w:r>
    </w:p>
    <w:bookmarkEnd w:id="0"/>
    <w:p w:rsidR="00C06B8E" w:rsidRDefault="00C06B8E" w:rsidP="00C06B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06B8E" w:rsidRDefault="00C06B8E" w:rsidP="00C06B8E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自然资源部北海发展研究院：</w:t>
      </w:r>
    </w:p>
    <w:p w:rsidR="00C06B8E" w:rsidRDefault="00C06B8E" w:rsidP="00C06B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考生***，身份证号***，报考岗位***，本人因**（原因），放弃参加自然资源部北海发展研究院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仿宋_GB2312" w:eastAsia="仿宋_GB2312" w:hAnsi="Times New Roman" w:hint="eastAsia"/>
          <w:sz w:val="32"/>
          <w:szCs w:val="32"/>
        </w:rPr>
        <w:t>年度公开招聘高校毕业生（硕士研究生以下岗位）面试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06B8E" w:rsidRDefault="00C06B8E" w:rsidP="00C06B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C06B8E" w:rsidRDefault="00C06B8E" w:rsidP="00C06B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06B8E" w:rsidRDefault="00C06B8E" w:rsidP="00C06B8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06B8E" w:rsidRDefault="00C06B8E" w:rsidP="00C06B8E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C06B8E" w:rsidRDefault="00C06B8E" w:rsidP="00C06B8E">
      <w:pPr>
        <w:adjustRightInd w:val="0"/>
        <w:snapToGrid w:val="0"/>
        <w:spacing w:line="600" w:lineRule="exact"/>
        <w:ind w:right="128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C06B8E" w:rsidRDefault="00C06B8E" w:rsidP="00C06B8E">
      <w:pPr>
        <w:adjustRightInd w:val="0"/>
        <w:snapToGrid w:val="0"/>
        <w:spacing w:line="600" w:lineRule="exact"/>
        <w:ind w:leftChars="-95" w:left="-199"/>
        <w:rPr>
          <w:rFonts w:ascii="仿宋_GB2312" w:eastAsia="仿宋_GB2312"/>
          <w:sz w:val="32"/>
          <w:szCs w:val="32"/>
        </w:rPr>
      </w:pPr>
    </w:p>
    <w:sectPr w:rsidR="00C06B8E" w:rsidSect="00EC0EEA">
      <w:pgSz w:w="11906" w:h="16838"/>
      <w:pgMar w:top="1402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83" w:rsidRDefault="00AF4E83" w:rsidP="00AC7984">
      <w:r>
        <w:separator/>
      </w:r>
    </w:p>
  </w:endnote>
  <w:endnote w:type="continuationSeparator" w:id="0">
    <w:p w:rsidR="00AF4E83" w:rsidRDefault="00AF4E83" w:rsidP="00AC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83" w:rsidRDefault="00AF4E83" w:rsidP="00AC7984">
      <w:r>
        <w:separator/>
      </w:r>
    </w:p>
  </w:footnote>
  <w:footnote w:type="continuationSeparator" w:id="0">
    <w:p w:rsidR="00AF4E83" w:rsidRDefault="00AF4E83" w:rsidP="00AC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8E"/>
    <w:rsid w:val="000414F2"/>
    <w:rsid w:val="00072FE3"/>
    <w:rsid w:val="00087274"/>
    <w:rsid w:val="001B3426"/>
    <w:rsid w:val="002A4431"/>
    <w:rsid w:val="002B4CFE"/>
    <w:rsid w:val="00407215"/>
    <w:rsid w:val="00467106"/>
    <w:rsid w:val="004F1CD9"/>
    <w:rsid w:val="0052191E"/>
    <w:rsid w:val="005646DC"/>
    <w:rsid w:val="005C6BCF"/>
    <w:rsid w:val="006023F1"/>
    <w:rsid w:val="00645568"/>
    <w:rsid w:val="007411BD"/>
    <w:rsid w:val="007837CD"/>
    <w:rsid w:val="007C1612"/>
    <w:rsid w:val="007D7DBE"/>
    <w:rsid w:val="00831F05"/>
    <w:rsid w:val="00873935"/>
    <w:rsid w:val="008B45A8"/>
    <w:rsid w:val="008F2025"/>
    <w:rsid w:val="00961569"/>
    <w:rsid w:val="00A57FF6"/>
    <w:rsid w:val="00A65599"/>
    <w:rsid w:val="00AC55C7"/>
    <w:rsid w:val="00AC7984"/>
    <w:rsid w:val="00AD7D1E"/>
    <w:rsid w:val="00AF4E83"/>
    <w:rsid w:val="00BD23F6"/>
    <w:rsid w:val="00C06B8E"/>
    <w:rsid w:val="00C1454F"/>
    <w:rsid w:val="00C656D1"/>
    <w:rsid w:val="00C71F09"/>
    <w:rsid w:val="00D4677E"/>
    <w:rsid w:val="00D5046B"/>
    <w:rsid w:val="00E9069A"/>
    <w:rsid w:val="00E944AD"/>
    <w:rsid w:val="00EE2F34"/>
    <w:rsid w:val="00F7109F"/>
    <w:rsid w:val="00FA79A1"/>
    <w:rsid w:val="00FE4B8C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8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984"/>
    <w:rPr>
      <w:sz w:val="18"/>
      <w:szCs w:val="18"/>
    </w:rPr>
  </w:style>
  <w:style w:type="paragraph" w:customStyle="1" w:styleId="a5">
    <w:name w:val="公文正文"/>
    <w:link w:val="Char1"/>
    <w:qFormat/>
    <w:rsid w:val="00AD7D1E"/>
    <w:pPr>
      <w:widowControl w:val="0"/>
      <w:adjustRightInd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a6">
    <w:name w:val="公文标题"/>
    <w:next w:val="a5"/>
    <w:link w:val="Char2"/>
    <w:qFormat/>
    <w:rsid w:val="00AD7D1E"/>
    <w:pPr>
      <w:widowControl w:val="0"/>
      <w:adjustRightInd w:val="0"/>
      <w:jc w:val="center"/>
    </w:pPr>
    <w:rPr>
      <w:rFonts w:ascii="Times New Roman" w:eastAsia="方正小标宋_GBK" w:hAnsi="Times New Roman" w:cs="方正小标宋_GBK"/>
      <w:bCs/>
      <w:kern w:val="0"/>
      <w:sz w:val="44"/>
      <w:szCs w:val="44"/>
    </w:rPr>
  </w:style>
  <w:style w:type="character" w:customStyle="1" w:styleId="Char1">
    <w:name w:val="公文正文 Char"/>
    <w:basedOn w:val="a0"/>
    <w:link w:val="a5"/>
    <w:rsid w:val="00AD7D1E"/>
    <w:rPr>
      <w:rFonts w:ascii="Times New Roman" w:eastAsia="仿宋_GB2312" w:hAnsi="Times New Roman" w:cs="Times New Roman"/>
      <w:sz w:val="32"/>
      <w:szCs w:val="32"/>
    </w:rPr>
  </w:style>
  <w:style w:type="paragraph" w:styleId="a7">
    <w:name w:val="Title"/>
    <w:basedOn w:val="a"/>
    <w:next w:val="a"/>
    <w:link w:val="Char3"/>
    <w:uiPriority w:val="10"/>
    <w:rsid w:val="006023F1"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rsid w:val="006023F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公文标题 Char"/>
    <w:basedOn w:val="Char3"/>
    <w:link w:val="a6"/>
    <w:rsid w:val="00AD7D1E"/>
    <w:rPr>
      <w:rFonts w:ascii="Times New Roman" w:eastAsia="方正小标宋_GBK" w:hAnsi="Times New Roman" w:cs="方正小标宋_GBK"/>
      <w:b w:val="0"/>
      <w:bCs/>
      <w:kern w:val="0"/>
      <w:sz w:val="44"/>
      <w:szCs w:val="44"/>
    </w:rPr>
  </w:style>
  <w:style w:type="paragraph" w:customStyle="1" w:styleId="GW1">
    <w:name w:val="GW标题1"/>
    <w:next w:val="a5"/>
    <w:link w:val="GW1Char"/>
    <w:qFormat/>
    <w:rsid w:val="00AD7D1E"/>
    <w:pPr>
      <w:widowControl w:val="0"/>
      <w:adjustRightInd w:val="0"/>
      <w:spacing w:line="560" w:lineRule="exact"/>
      <w:ind w:firstLineChars="200" w:firstLine="200"/>
      <w:jc w:val="both"/>
      <w:outlineLvl w:val="0"/>
    </w:pPr>
    <w:rPr>
      <w:rFonts w:ascii="Times New Roman" w:eastAsia="黑体" w:hAnsi="Times New Roman" w:cs="黑体"/>
      <w:sz w:val="32"/>
      <w:szCs w:val="32"/>
    </w:rPr>
  </w:style>
  <w:style w:type="paragraph" w:customStyle="1" w:styleId="GW2">
    <w:name w:val="GW标题2"/>
    <w:next w:val="a5"/>
    <w:link w:val="GW2Char"/>
    <w:qFormat/>
    <w:rsid w:val="00AD7D1E"/>
    <w:pPr>
      <w:widowControl w:val="0"/>
      <w:adjustRightInd w:val="0"/>
      <w:spacing w:line="560" w:lineRule="exact"/>
      <w:ind w:firstLineChars="200" w:firstLine="200"/>
      <w:jc w:val="both"/>
      <w:outlineLvl w:val="1"/>
    </w:pPr>
    <w:rPr>
      <w:rFonts w:ascii="Times New Roman" w:eastAsia="楷体_GB2312" w:hAnsi="Times New Roman" w:cs="黑体"/>
      <w:sz w:val="32"/>
      <w:szCs w:val="32"/>
    </w:rPr>
  </w:style>
  <w:style w:type="character" w:customStyle="1" w:styleId="GW1Char">
    <w:name w:val="GW标题1 Char"/>
    <w:basedOn w:val="a0"/>
    <w:link w:val="GW1"/>
    <w:rsid w:val="00AD7D1E"/>
    <w:rPr>
      <w:rFonts w:ascii="Times New Roman" w:eastAsia="黑体" w:hAnsi="Times New Roman" w:cs="黑体"/>
      <w:sz w:val="32"/>
      <w:szCs w:val="32"/>
    </w:rPr>
  </w:style>
  <w:style w:type="paragraph" w:customStyle="1" w:styleId="a8">
    <w:name w:val="公文加粗"/>
    <w:basedOn w:val="a5"/>
    <w:next w:val="a5"/>
    <w:link w:val="Char4"/>
    <w:autoRedefine/>
    <w:rsid w:val="005646DC"/>
    <w:rPr>
      <w:b/>
    </w:rPr>
  </w:style>
  <w:style w:type="character" w:customStyle="1" w:styleId="GW2Char">
    <w:name w:val="GW标题2 Char"/>
    <w:basedOn w:val="a0"/>
    <w:link w:val="GW2"/>
    <w:rsid w:val="00AD7D1E"/>
    <w:rPr>
      <w:rFonts w:ascii="Times New Roman" w:eastAsia="楷体_GB2312" w:hAnsi="Times New Roman" w:cs="黑体"/>
      <w:sz w:val="32"/>
      <w:szCs w:val="32"/>
    </w:rPr>
  </w:style>
  <w:style w:type="character" w:customStyle="1" w:styleId="Char4">
    <w:name w:val="公文加粗 Char"/>
    <w:basedOn w:val="Char1"/>
    <w:link w:val="a8"/>
    <w:rsid w:val="005646DC"/>
    <w:rPr>
      <w:rFonts w:ascii="仿宋_GB2312" w:eastAsia="仿宋_GB2312" w:hAnsi="仿宋_GB2312" w:cs="Times New Roman"/>
      <w:b/>
      <w:sz w:val="32"/>
      <w:szCs w:val="32"/>
    </w:rPr>
  </w:style>
  <w:style w:type="character" w:styleId="a9">
    <w:name w:val="Hyperlink"/>
    <w:basedOn w:val="a0"/>
    <w:uiPriority w:val="99"/>
    <w:unhideWhenUsed/>
    <w:rsid w:val="00C06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8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9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984"/>
    <w:rPr>
      <w:sz w:val="18"/>
      <w:szCs w:val="18"/>
    </w:rPr>
  </w:style>
  <w:style w:type="paragraph" w:customStyle="1" w:styleId="a5">
    <w:name w:val="公文正文"/>
    <w:link w:val="Char1"/>
    <w:qFormat/>
    <w:rsid w:val="00AD7D1E"/>
    <w:pPr>
      <w:widowControl w:val="0"/>
      <w:adjustRightInd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a6">
    <w:name w:val="公文标题"/>
    <w:next w:val="a5"/>
    <w:link w:val="Char2"/>
    <w:qFormat/>
    <w:rsid w:val="00AD7D1E"/>
    <w:pPr>
      <w:widowControl w:val="0"/>
      <w:adjustRightInd w:val="0"/>
      <w:jc w:val="center"/>
    </w:pPr>
    <w:rPr>
      <w:rFonts w:ascii="Times New Roman" w:eastAsia="方正小标宋_GBK" w:hAnsi="Times New Roman" w:cs="方正小标宋_GBK"/>
      <w:bCs/>
      <w:kern w:val="0"/>
      <w:sz w:val="44"/>
      <w:szCs w:val="44"/>
    </w:rPr>
  </w:style>
  <w:style w:type="character" w:customStyle="1" w:styleId="Char1">
    <w:name w:val="公文正文 Char"/>
    <w:basedOn w:val="a0"/>
    <w:link w:val="a5"/>
    <w:rsid w:val="00AD7D1E"/>
    <w:rPr>
      <w:rFonts w:ascii="Times New Roman" w:eastAsia="仿宋_GB2312" w:hAnsi="Times New Roman" w:cs="Times New Roman"/>
      <w:sz w:val="32"/>
      <w:szCs w:val="32"/>
    </w:rPr>
  </w:style>
  <w:style w:type="paragraph" w:styleId="a7">
    <w:name w:val="Title"/>
    <w:basedOn w:val="a"/>
    <w:next w:val="a"/>
    <w:link w:val="Char3"/>
    <w:uiPriority w:val="10"/>
    <w:rsid w:val="006023F1"/>
    <w:pPr>
      <w:spacing w:before="240" w:after="60"/>
      <w:jc w:val="center"/>
      <w:outlineLvl w:val="0"/>
    </w:pPr>
    <w:rPr>
      <w:rFonts w:asciiTheme="majorHAnsi" w:eastAsiaTheme="minorEastAsia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rsid w:val="006023F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公文标题 Char"/>
    <w:basedOn w:val="Char3"/>
    <w:link w:val="a6"/>
    <w:rsid w:val="00AD7D1E"/>
    <w:rPr>
      <w:rFonts w:ascii="Times New Roman" w:eastAsia="方正小标宋_GBK" w:hAnsi="Times New Roman" w:cs="方正小标宋_GBK"/>
      <w:b w:val="0"/>
      <w:bCs/>
      <w:kern w:val="0"/>
      <w:sz w:val="44"/>
      <w:szCs w:val="44"/>
    </w:rPr>
  </w:style>
  <w:style w:type="paragraph" w:customStyle="1" w:styleId="GW1">
    <w:name w:val="GW标题1"/>
    <w:next w:val="a5"/>
    <w:link w:val="GW1Char"/>
    <w:qFormat/>
    <w:rsid w:val="00AD7D1E"/>
    <w:pPr>
      <w:widowControl w:val="0"/>
      <w:adjustRightInd w:val="0"/>
      <w:spacing w:line="560" w:lineRule="exact"/>
      <w:ind w:firstLineChars="200" w:firstLine="200"/>
      <w:jc w:val="both"/>
      <w:outlineLvl w:val="0"/>
    </w:pPr>
    <w:rPr>
      <w:rFonts w:ascii="Times New Roman" w:eastAsia="黑体" w:hAnsi="Times New Roman" w:cs="黑体"/>
      <w:sz w:val="32"/>
      <w:szCs w:val="32"/>
    </w:rPr>
  </w:style>
  <w:style w:type="paragraph" w:customStyle="1" w:styleId="GW2">
    <w:name w:val="GW标题2"/>
    <w:next w:val="a5"/>
    <w:link w:val="GW2Char"/>
    <w:qFormat/>
    <w:rsid w:val="00AD7D1E"/>
    <w:pPr>
      <w:widowControl w:val="0"/>
      <w:adjustRightInd w:val="0"/>
      <w:spacing w:line="560" w:lineRule="exact"/>
      <w:ind w:firstLineChars="200" w:firstLine="200"/>
      <w:jc w:val="both"/>
      <w:outlineLvl w:val="1"/>
    </w:pPr>
    <w:rPr>
      <w:rFonts w:ascii="Times New Roman" w:eastAsia="楷体_GB2312" w:hAnsi="Times New Roman" w:cs="黑体"/>
      <w:sz w:val="32"/>
      <w:szCs w:val="32"/>
    </w:rPr>
  </w:style>
  <w:style w:type="character" w:customStyle="1" w:styleId="GW1Char">
    <w:name w:val="GW标题1 Char"/>
    <w:basedOn w:val="a0"/>
    <w:link w:val="GW1"/>
    <w:rsid w:val="00AD7D1E"/>
    <w:rPr>
      <w:rFonts w:ascii="Times New Roman" w:eastAsia="黑体" w:hAnsi="Times New Roman" w:cs="黑体"/>
      <w:sz w:val="32"/>
      <w:szCs w:val="32"/>
    </w:rPr>
  </w:style>
  <w:style w:type="paragraph" w:customStyle="1" w:styleId="a8">
    <w:name w:val="公文加粗"/>
    <w:basedOn w:val="a5"/>
    <w:next w:val="a5"/>
    <w:link w:val="Char4"/>
    <w:autoRedefine/>
    <w:rsid w:val="005646DC"/>
    <w:rPr>
      <w:b/>
    </w:rPr>
  </w:style>
  <w:style w:type="character" w:customStyle="1" w:styleId="GW2Char">
    <w:name w:val="GW标题2 Char"/>
    <w:basedOn w:val="a0"/>
    <w:link w:val="GW2"/>
    <w:rsid w:val="00AD7D1E"/>
    <w:rPr>
      <w:rFonts w:ascii="Times New Roman" w:eastAsia="楷体_GB2312" w:hAnsi="Times New Roman" w:cs="黑体"/>
      <w:sz w:val="32"/>
      <w:szCs w:val="32"/>
    </w:rPr>
  </w:style>
  <w:style w:type="character" w:customStyle="1" w:styleId="Char4">
    <w:name w:val="公文加粗 Char"/>
    <w:basedOn w:val="Char1"/>
    <w:link w:val="a8"/>
    <w:rsid w:val="005646DC"/>
    <w:rPr>
      <w:rFonts w:ascii="仿宋_GB2312" w:eastAsia="仿宋_GB2312" w:hAnsi="仿宋_GB2312" w:cs="Times New Roman"/>
      <w:b/>
      <w:sz w:val="32"/>
      <w:szCs w:val="32"/>
    </w:rPr>
  </w:style>
  <w:style w:type="character" w:styleId="a9">
    <w:name w:val="Hyperlink"/>
    <w:basedOn w:val="a0"/>
    <w:uiPriority w:val="99"/>
    <w:unhideWhenUsed/>
    <w:rsid w:val="00C06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15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</cp:lastModifiedBy>
  <cp:revision>18</cp:revision>
  <dcterms:created xsi:type="dcterms:W3CDTF">2023-05-10T12:34:00Z</dcterms:created>
  <dcterms:modified xsi:type="dcterms:W3CDTF">2023-05-11T01:00:00Z</dcterms:modified>
</cp:coreProperties>
</file>