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44"/>
        </w:rPr>
        <w:t>进入面试人员名单及面试时间安排</w:t>
      </w:r>
    </w:p>
    <w:bookmarkEnd w:id="0"/>
    <w:p>
      <w:pPr>
        <w:adjustRightInd w:val="0"/>
        <w:snapToGrid w:val="0"/>
        <w:spacing w:line="600" w:lineRule="exact"/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44"/>
        </w:rP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64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面试时间安排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孙亚迪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5月18日上午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张振东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5月18日上午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胡美祺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5月18日上午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徐紫晴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5月18日上午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left="-199" w:leftChars="-95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02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8E"/>
    <w:rsid w:val="000414F2"/>
    <w:rsid w:val="00072FE3"/>
    <w:rsid w:val="00087274"/>
    <w:rsid w:val="001B3426"/>
    <w:rsid w:val="002A4431"/>
    <w:rsid w:val="002B4CFE"/>
    <w:rsid w:val="00407215"/>
    <w:rsid w:val="004F1CD9"/>
    <w:rsid w:val="0052191E"/>
    <w:rsid w:val="005646DC"/>
    <w:rsid w:val="005C6BCF"/>
    <w:rsid w:val="006023F1"/>
    <w:rsid w:val="00645568"/>
    <w:rsid w:val="007411BD"/>
    <w:rsid w:val="007837CD"/>
    <w:rsid w:val="007C1612"/>
    <w:rsid w:val="007D7DBE"/>
    <w:rsid w:val="00831F05"/>
    <w:rsid w:val="00873935"/>
    <w:rsid w:val="008B45A8"/>
    <w:rsid w:val="008F2025"/>
    <w:rsid w:val="00961569"/>
    <w:rsid w:val="00A57FF6"/>
    <w:rsid w:val="00A65599"/>
    <w:rsid w:val="00AC55C7"/>
    <w:rsid w:val="00AC7984"/>
    <w:rsid w:val="00AD7D1E"/>
    <w:rsid w:val="00AF4E83"/>
    <w:rsid w:val="00BD23F6"/>
    <w:rsid w:val="00C06B8E"/>
    <w:rsid w:val="00C1454F"/>
    <w:rsid w:val="00C656D1"/>
    <w:rsid w:val="00C71F09"/>
    <w:rsid w:val="00D4677E"/>
    <w:rsid w:val="00D5046B"/>
    <w:rsid w:val="00E9069A"/>
    <w:rsid w:val="00E944AD"/>
    <w:rsid w:val="00EE2F34"/>
    <w:rsid w:val="00F7109F"/>
    <w:rsid w:val="00FA79A1"/>
    <w:rsid w:val="00FE4B8C"/>
    <w:rsid w:val="00FF2A92"/>
    <w:rsid w:val="7193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公文正文"/>
    <w:link w:val="12"/>
    <w:qFormat/>
    <w:uiPriority w:val="0"/>
    <w:pPr>
      <w:widowControl w:val="0"/>
      <w:adjustRightIn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1">
    <w:name w:val="公文标题"/>
    <w:next w:val="10"/>
    <w:link w:val="14"/>
    <w:qFormat/>
    <w:uiPriority w:val="0"/>
    <w:pPr>
      <w:widowControl w:val="0"/>
      <w:adjustRightInd w:val="0"/>
      <w:jc w:val="center"/>
    </w:pPr>
    <w:rPr>
      <w:rFonts w:ascii="Times New Roman" w:hAnsi="Times New Roman" w:eastAsia="方正小标宋_GBK" w:cs="方正小标宋_GBK"/>
      <w:bCs/>
      <w:kern w:val="0"/>
      <w:sz w:val="44"/>
      <w:szCs w:val="44"/>
      <w:lang w:val="en-US" w:eastAsia="zh-CN" w:bidi="ar-SA"/>
    </w:rPr>
  </w:style>
  <w:style w:type="character" w:customStyle="1" w:styleId="12">
    <w:name w:val="公文正文 Char"/>
    <w:basedOn w:val="6"/>
    <w:link w:val="10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公文标题 Char"/>
    <w:basedOn w:val="13"/>
    <w:link w:val="11"/>
    <w:uiPriority w:val="0"/>
    <w:rPr>
      <w:rFonts w:ascii="Times New Roman" w:hAnsi="Times New Roman" w:eastAsia="方正小标宋_GBK" w:cs="方正小标宋_GBK"/>
      <w:b w:val="0"/>
      <w:kern w:val="0"/>
      <w:sz w:val="44"/>
      <w:szCs w:val="44"/>
    </w:rPr>
  </w:style>
  <w:style w:type="paragraph" w:customStyle="1" w:styleId="15">
    <w:name w:val="GW标题1"/>
    <w:next w:val="10"/>
    <w:link w:val="17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GW标题2"/>
    <w:next w:val="10"/>
    <w:link w:val="19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="黑体"/>
      <w:kern w:val="2"/>
      <w:sz w:val="32"/>
      <w:szCs w:val="32"/>
      <w:lang w:val="en-US" w:eastAsia="zh-CN" w:bidi="ar-SA"/>
    </w:rPr>
  </w:style>
  <w:style w:type="character" w:customStyle="1" w:styleId="17">
    <w:name w:val="GW标题1 Char"/>
    <w:basedOn w:val="6"/>
    <w:link w:val="15"/>
    <w:uiPriority w:val="0"/>
    <w:rPr>
      <w:rFonts w:ascii="Times New Roman" w:hAnsi="Times New Roman" w:eastAsia="黑体" w:cs="黑体"/>
      <w:sz w:val="32"/>
      <w:szCs w:val="32"/>
    </w:rPr>
  </w:style>
  <w:style w:type="paragraph" w:customStyle="1" w:styleId="18">
    <w:name w:val="公文加粗"/>
    <w:basedOn w:val="10"/>
    <w:next w:val="10"/>
    <w:link w:val="20"/>
    <w:qFormat/>
    <w:uiPriority w:val="0"/>
    <w:rPr>
      <w:b/>
    </w:rPr>
  </w:style>
  <w:style w:type="character" w:customStyle="1" w:styleId="19">
    <w:name w:val="GW标题2 Char"/>
    <w:basedOn w:val="6"/>
    <w:link w:val="16"/>
    <w:qFormat/>
    <w:uiPriority w:val="0"/>
    <w:rPr>
      <w:rFonts w:ascii="Times New Roman" w:hAnsi="Times New Roman" w:eastAsia="楷体_GB2312" w:cs="黑体"/>
      <w:sz w:val="32"/>
      <w:szCs w:val="32"/>
    </w:rPr>
  </w:style>
  <w:style w:type="character" w:customStyle="1" w:styleId="20">
    <w:name w:val="公文加粗 Char"/>
    <w:basedOn w:val="12"/>
    <w:link w:val="18"/>
    <w:qFormat/>
    <w:uiPriority w:val="0"/>
    <w:rPr>
      <w:rFonts w:ascii="仿宋_GB2312" w:hAnsi="仿宋_GB2312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Microsoft</Company>
  <Pages>7</Pages>
  <Words>333</Words>
  <Characters>1902</Characters>
  <Lines>15</Lines>
  <Paragraphs>4</Paragraphs>
  <TotalTime>16</TotalTime>
  <ScaleCrop>false</ScaleCrop>
  <LinksUpToDate>false</LinksUpToDate>
  <CharactersWithSpaces>2231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2023-05-10T12:34:00Z</dcterms:created>
  <dc:creator>user</dc:creator>
  <cp:lastModifiedBy>Administrator</cp:lastModifiedBy>
  <dcterms:modified xsi:type="dcterms:W3CDTF">2023-05-11T00:47:04Z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712D366C9F62406195EE8B4385DE771C</vt:lpwstr>
  </property>
</Properties>
</file>