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附件2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/>
          <w:bCs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  <w:t>自然资源部北海发展研究院公开招聘</w:t>
      </w:r>
    </w:p>
    <w:p>
      <w:pPr>
        <w:widowControl/>
        <w:spacing w:line="560" w:lineRule="exact"/>
        <w:jc w:val="center"/>
        <w:rPr>
          <w:rFonts w:ascii="方正小标宋_GBK" w:hAnsi="方正小标宋简体" w:eastAsia="方正小标宋_GBK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kern w:val="0"/>
          <w:sz w:val="44"/>
          <w:szCs w:val="44"/>
        </w:rPr>
        <w:t>面试人员信息表</w:t>
      </w:r>
    </w:p>
    <w:p>
      <w:pPr>
        <w:spacing w:line="58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报考单位：                    岗位名称：                 岗位序号：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年    月    日</w:t>
            </w:r>
          </w:p>
        </w:tc>
      </w:tr>
    </w:tbl>
    <w:p>
      <w:pPr>
        <w:adjustRightInd w:val="0"/>
        <w:snapToGrid w:val="0"/>
        <w:spacing w:line="600" w:lineRule="exact"/>
        <w:ind w:left="-199" w:leftChars="-95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注：参加面试人员应如实填报信息表，故意隐瞒不报本人与应聘单位工作人员关系的，取消聘用资格。</w:t>
      </w:r>
      <w:bookmarkStart w:id="0" w:name="_GoBack"/>
      <w:bookmarkEnd w:id="0"/>
    </w:p>
    <w:sectPr>
      <w:pgSz w:w="11906" w:h="16838"/>
      <w:pgMar w:top="1402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iMmM3OGYxODk4M2IwOTk4MjIwZDk0NWViY2FmNGQifQ=="/>
  </w:docVars>
  <w:rsids>
    <w:rsidRoot w:val="00C06B8E"/>
    <w:rsid w:val="000414F2"/>
    <w:rsid w:val="00072FE3"/>
    <w:rsid w:val="00087274"/>
    <w:rsid w:val="000D063E"/>
    <w:rsid w:val="00114EAF"/>
    <w:rsid w:val="00196762"/>
    <w:rsid w:val="00197293"/>
    <w:rsid w:val="001B3426"/>
    <w:rsid w:val="001C34E6"/>
    <w:rsid w:val="001E740A"/>
    <w:rsid w:val="002524DD"/>
    <w:rsid w:val="00252635"/>
    <w:rsid w:val="002A23F9"/>
    <w:rsid w:val="002A4431"/>
    <w:rsid w:val="002B4CFE"/>
    <w:rsid w:val="002E071B"/>
    <w:rsid w:val="002E1E3F"/>
    <w:rsid w:val="002E6387"/>
    <w:rsid w:val="00326591"/>
    <w:rsid w:val="00336696"/>
    <w:rsid w:val="003A22E3"/>
    <w:rsid w:val="003B3BA2"/>
    <w:rsid w:val="00405A29"/>
    <w:rsid w:val="00407215"/>
    <w:rsid w:val="00440895"/>
    <w:rsid w:val="00451FA1"/>
    <w:rsid w:val="00496CE9"/>
    <w:rsid w:val="00497239"/>
    <w:rsid w:val="004F09D0"/>
    <w:rsid w:val="004F1CD9"/>
    <w:rsid w:val="005035A1"/>
    <w:rsid w:val="0052191E"/>
    <w:rsid w:val="005638CE"/>
    <w:rsid w:val="005646DC"/>
    <w:rsid w:val="005B0C84"/>
    <w:rsid w:val="005C6BCF"/>
    <w:rsid w:val="006023F1"/>
    <w:rsid w:val="00645568"/>
    <w:rsid w:val="00660524"/>
    <w:rsid w:val="006A046D"/>
    <w:rsid w:val="007276C6"/>
    <w:rsid w:val="007411BD"/>
    <w:rsid w:val="007837CD"/>
    <w:rsid w:val="007C1612"/>
    <w:rsid w:val="007D7DBE"/>
    <w:rsid w:val="00831F05"/>
    <w:rsid w:val="00843806"/>
    <w:rsid w:val="008637A9"/>
    <w:rsid w:val="00873935"/>
    <w:rsid w:val="00881312"/>
    <w:rsid w:val="008B45A8"/>
    <w:rsid w:val="008C1F95"/>
    <w:rsid w:val="008F08D1"/>
    <w:rsid w:val="008F2025"/>
    <w:rsid w:val="00961569"/>
    <w:rsid w:val="009D085F"/>
    <w:rsid w:val="00A11958"/>
    <w:rsid w:val="00A20B7B"/>
    <w:rsid w:val="00A278D8"/>
    <w:rsid w:val="00A57FF6"/>
    <w:rsid w:val="00A624AE"/>
    <w:rsid w:val="00A65599"/>
    <w:rsid w:val="00AA4C34"/>
    <w:rsid w:val="00AC55C7"/>
    <w:rsid w:val="00AC7984"/>
    <w:rsid w:val="00AD7D1E"/>
    <w:rsid w:val="00AE39EF"/>
    <w:rsid w:val="00AF4E83"/>
    <w:rsid w:val="00B33FB3"/>
    <w:rsid w:val="00B35077"/>
    <w:rsid w:val="00B95D62"/>
    <w:rsid w:val="00BD23F6"/>
    <w:rsid w:val="00BE12C6"/>
    <w:rsid w:val="00C06B8E"/>
    <w:rsid w:val="00C10B31"/>
    <w:rsid w:val="00C1454F"/>
    <w:rsid w:val="00C656D1"/>
    <w:rsid w:val="00C71F09"/>
    <w:rsid w:val="00CD36A4"/>
    <w:rsid w:val="00D1765C"/>
    <w:rsid w:val="00D4677E"/>
    <w:rsid w:val="00D5046B"/>
    <w:rsid w:val="00DE2749"/>
    <w:rsid w:val="00DE37B0"/>
    <w:rsid w:val="00E2517C"/>
    <w:rsid w:val="00E8172D"/>
    <w:rsid w:val="00E9069A"/>
    <w:rsid w:val="00E944AD"/>
    <w:rsid w:val="00EE2F34"/>
    <w:rsid w:val="00F048EE"/>
    <w:rsid w:val="00F7109F"/>
    <w:rsid w:val="00FA788B"/>
    <w:rsid w:val="00FA79A1"/>
    <w:rsid w:val="00FE4B8C"/>
    <w:rsid w:val="00FF2A92"/>
    <w:rsid w:val="508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3"/>
    <w:uiPriority w:val="10"/>
    <w:pPr>
      <w:spacing w:before="240" w:after="6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customStyle="1" w:styleId="10">
    <w:name w:val="公文正文"/>
    <w:link w:val="12"/>
    <w:qFormat/>
    <w:uiPriority w:val="0"/>
    <w:pPr>
      <w:widowControl w:val="0"/>
      <w:adjustRightIn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1">
    <w:name w:val="公文标题"/>
    <w:next w:val="10"/>
    <w:link w:val="14"/>
    <w:qFormat/>
    <w:uiPriority w:val="0"/>
    <w:pPr>
      <w:widowControl w:val="0"/>
      <w:adjustRightInd w:val="0"/>
      <w:jc w:val="center"/>
    </w:pPr>
    <w:rPr>
      <w:rFonts w:ascii="Times New Roman" w:hAnsi="Times New Roman" w:eastAsia="方正小标宋_GBK" w:cs="方正小标宋_GBK"/>
      <w:bCs/>
      <w:kern w:val="0"/>
      <w:sz w:val="44"/>
      <w:szCs w:val="44"/>
      <w:lang w:val="en-US" w:eastAsia="zh-CN" w:bidi="ar-SA"/>
    </w:rPr>
  </w:style>
  <w:style w:type="character" w:customStyle="1" w:styleId="12">
    <w:name w:val="公文正文 Char"/>
    <w:basedOn w:val="6"/>
    <w:link w:val="10"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公文标题 Char"/>
    <w:basedOn w:val="13"/>
    <w:link w:val="11"/>
    <w:uiPriority w:val="0"/>
    <w:rPr>
      <w:rFonts w:ascii="Times New Roman" w:hAnsi="Times New Roman" w:eastAsia="方正小标宋_GBK" w:cs="方正小标宋_GBK"/>
      <w:b w:val="0"/>
      <w:kern w:val="0"/>
      <w:sz w:val="44"/>
      <w:szCs w:val="44"/>
    </w:rPr>
  </w:style>
  <w:style w:type="paragraph" w:customStyle="1" w:styleId="15">
    <w:name w:val="GW标题1"/>
    <w:next w:val="10"/>
    <w:link w:val="17"/>
    <w:qFormat/>
    <w:uiPriority w:val="0"/>
    <w:pPr>
      <w:widowControl w:val="0"/>
      <w:adjustRightInd w:val="0"/>
      <w:spacing w:line="560" w:lineRule="exact"/>
      <w:ind w:firstLine="200" w:firstLineChars="200"/>
      <w:jc w:val="both"/>
      <w:outlineLvl w:val="0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paragraph" w:customStyle="1" w:styleId="16">
    <w:name w:val="GW标题2"/>
    <w:next w:val="10"/>
    <w:link w:val="19"/>
    <w:qFormat/>
    <w:uiPriority w:val="0"/>
    <w:pPr>
      <w:widowControl w:val="0"/>
      <w:adjustRightInd w:val="0"/>
      <w:spacing w:line="560" w:lineRule="exact"/>
      <w:ind w:firstLine="200" w:firstLineChars="200"/>
      <w:jc w:val="both"/>
      <w:outlineLvl w:val="1"/>
    </w:pPr>
    <w:rPr>
      <w:rFonts w:ascii="Times New Roman" w:hAnsi="Times New Roman" w:eastAsia="楷体_GB2312" w:cs="黑体"/>
      <w:kern w:val="2"/>
      <w:sz w:val="32"/>
      <w:szCs w:val="32"/>
      <w:lang w:val="en-US" w:eastAsia="zh-CN" w:bidi="ar-SA"/>
    </w:rPr>
  </w:style>
  <w:style w:type="character" w:customStyle="1" w:styleId="17">
    <w:name w:val="GW标题1 Char"/>
    <w:basedOn w:val="6"/>
    <w:link w:val="15"/>
    <w:uiPriority w:val="0"/>
    <w:rPr>
      <w:rFonts w:ascii="Times New Roman" w:hAnsi="Times New Roman" w:eastAsia="黑体" w:cs="黑体"/>
      <w:sz w:val="32"/>
      <w:szCs w:val="32"/>
    </w:rPr>
  </w:style>
  <w:style w:type="paragraph" w:customStyle="1" w:styleId="18">
    <w:name w:val="公文加粗"/>
    <w:basedOn w:val="10"/>
    <w:next w:val="10"/>
    <w:link w:val="20"/>
    <w:autoRedefine/>
    <w:uiPriority w:val="0"/>
    <w:rPr>
      <w:b/>
    </w:rPr>
  </w:style>
  <w:style w:type="character" w:customStyle="1" w:styleId="19">
    <w:name w:val="GW标题2 Char"/>
    <w:basedOn w:val="6"/>
    <w:link w:val="16"/>
    <w:uiPriority w:val="0"/>
    <w:rPr>
      <w:rFonts w:ascii="Times New Roman" w:hAnsi="Times New Roman" w:eastAsia="楷体_GB2312" w:cs="黑体"/>
      <w:sz w:val="32"/>
      <w:szCs w:val="32"/>
    </w:rPr>
  </w:style>
  <w:style w:type="character" w:customStyle="1" w:styleId="20">
    <w:name w:val="公文加粗 Char"/>
    <w:basedOn w:val="12"/>
    <w:link w:val="18"/>
    <w:uiPriority w:val="0"/>
    <w:rPr>
      <w:rFonts w:ascii="仿宋_GB2312" w:hAnsi="仿宋_GB2312" w:eastAsia="仿宋_GB2312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Company>Microsoft</Company>
  <Pages>7</Pages>
  <Words>343</Words>
  <Characters>1958</Characters>
  <Lines>16</Lines>
  <Paragraphs>4</Paragraphs>
  <TotalTime>62</TotalTime>
  <ScaleCrop>false</ScaleCrop>
  <LinksUpToDate>false</LinksUpToDate>
  <CharactersWithSpaces>2297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2023-05-10T12:34:00Z</dcterms:created>
  <dc:creator>user</dc:creator>
  <cp:lastModifiedBy>Administrator</cp:lastModifiedBy>
  <dcterms:modified xsi:type="dcterms:W3CDTF">2024-03-20T08:07:25Z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51E4699253544E3485D8B1032EDC0326_12</vt:lpwstr>
  </property>
</Properties>
</file>